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4F76" w14:textId="77777777" w:rsidR="00E6049C" w:rsidRPr="00C52536" w:rsidRDefault="00E6049C" w:rsidP="00E6049C">
      <w:pPr>
        <w:jc w:val="center"/>
        <w:outlineLvl w:val="0"/>
        <w:rPr>
          <w:rFonts w:ascii="Verdana" w:hAnsi="Verdana" w:cs="Lucida Sans Unicode"/>
          <w:b/>
          <w:sz w:val="28"/>
          <w:szCs w:val="28"/>
          <w:u w:val="single"/>
        </w:rPr>
      </w:pPr>
      <w:r>
        <w:rPr>
          <w:rFonts w:ascii="Verdana" w:hAnsi="Verdana" w:cs="Lucida Sans Unicode"/>
          <w:b/>
          <w:sz w:val="28"/>
          <w:szCs w:val="28"/>
          <w:u w:val="single"/>
        </w:rPr>
        <w:t>9</w:t>
      </w:r>
      <w:r w:rsidRPr="00C52536">
        <w:rPr>
          <w:rFonts w:ascii="Verdana" w:hAnsi="Verdana" w:cs="Lucida Sans Unicode"/>
          <w:b/>
          <w:sz w:val="28"/>
          <w:szCs w:val="28"/>
          <w:u w:val="single"/>
        </w:rPr>
        <w:t>11 Record Request Form</w:t>
      </w:r>
    </w:p>
    <w:p w14:paraId="326C40BA" w14:textId="285B422A" w:rsidR="00E6049C" w:rsidRDefault="00E6049C" w:rsidP="00E6049C">
      <w:pPr>
        <w:jc w:val="center"/>
        <w:rPr>
          <w:rFonts w:ascii="Verdana" w:hAnsi="Verdana" w:cs="Lucida Sans Unicode"/>
          <w:b/>
          <w:sz w:val="20"/>
          <w:szCs w:val="20"/>
        </w:rPr>
      </w:pPr>
      <w:r w:rsidRPr="00E6049C">
        <w:rPr>
          <w:rFonts w:ascii="Verdana" w:hAnsi="Verdana" w:cs="Lucida Sans Unicode"/>
          <w:b/>
          <w:color w:val="C00000"/>
          <w:sz w:val="20"/>
          <w:szCs w:val="20"/>
        </w:rPr>
        <w:t xml:space="preserve">Email Record Requests </w:t>
      </w:r>
      <w:r>
        <w:rPr>
          <w:rFonts w:ascii="Verdana" w:hAnsi="Verdana" w:cs="Lucida Sans Unicode"/>
          <w:b/>
          <w:sz w:val="20"/>
          <w:szCs w:val="20"/>
        </w:rPr>
        <w:t xml:space="preserve">to </w:t>
      </w:r>
      <w:hyperlink r:id="rId9" w:history="1">
        <w:r w:rsidR="006B7DAA" w:rsidRPr="006378D3">
          <w:rPr>
            <w:rStyle w:val="Hyperlink"/>
            <w:rFonts w:ascii="Verdana" w:hAnsi="Verdana" w:cs="Lucida Sans Unicode"/>
            <w:b/>
            <w:sz w:val="20"/>
            <w:szCs w:val="20"/>
          </w:rPr>
          <w:t>DESRecords@berkspa.gov</w:t>
        </w:r>
      </w:hyperlink>
      <w:r>
        <w:rPr>
          <w:rFonts w:ascii="Verdana" w:hAnsi="Verdana" w:cs="Lucida Sans Unicode"/>
          <w:b/>
          <w:sz w:val="20"/>
          <w:szCs w:val="20"/>
        </w:rPr>
        <w:t xml:space="preserve"> or </w:t>
      </w:r>
      <w:r w:rsidRPr="00E6049C">
        <w:rPr>
          <w:rFonts w:ascii="Verdana" w:hAnsi="Verdana" w:cs="Lucida Sans Unicode"/>
          <w:b/>
          <w:color w:val="C00000"/>
          <w:sz w:val="20"/>
          <w:szCs w:val="20"/>
        </w:rPr>
        <w:t>Fax</w:t>
      </w:r>
      <w:r>
        <w:rPr>
          <w:rFonts w:ascii="Verdana" w:hAnsi="Verdana" w:cs="Lucida Sans Unicode"/>
          <w:b/>
          <w:sz w:val="20"/>
          <w:szCs w:val="20"/>
        </w:rPr>
        <w:t xml:space="preserve"> 610-655-4902</w:t>
      </w:r>
    </w:p>
    <w:p w14:paraId="7DFBF7C2" w14:textId="77777777" w:rsidR="00E6049C" w:rsidRPr="00545BF7" w:rsidRDefault="00E6049C" w:rsidP="00E6049C">
      <w:pPr>
        <w:jc w:val="center"/>
        <w:rPr>
          <w:rFonts w:ascii="Verdana" w:hAnsi="Verdana" w:cs="Lucida Sans Unicode"/>
          <w:b/>
          <w:sz w:val="20"/>
          <w:szCs w:val="20"/>
        </w:rPr>
      </w:pPr>
    </w:p>
    <w:p w14:paraId="7017CBB8" w14:textId="14D8905D" w:rsidR="00E6049C" w:rsidRDefault="00E6049C" w:rsidP="00E6049C">
      <w:pPr>
        <w:outlineLvl w:val="0"/>
        <w:rPr>
          <w:rFonts w:ascii="Verdana" w:hAnsi="Verdana" w:cs="Lucida Sans Unicode"/>
          <w:b/>
          <w:u w:val="single"/>
        </w:rPr>
      </w:pPr>
      <w:r>
        <w:rPr>
          <w:rFonts w:ascii="Verdana" w:hAnsi="Verdana" w:cs="Lucida Sans Unicode"/>
          <w:b/>
        </w:rPr>
        <w:t xml:space="preserve">Requesting Department: </w:t>
      </w:r>
      <w:r w:rsidRPr="00EF1F17">
        <w:rPr>
          <w:rFonts w:ascii="Verdana" w:hAnsi="Verdana" w:cs="Lucida Sans Unicode"/>
          <w:b/>
        </w:rPr>
        <w:t>___________________________________</w:t>
      </w:r>
    </w:p>
    <w:p w14:paraId="0431AA75" w14:textId="73E9BB5C" w:rsidR="00E6049C" w:rsidRPr="00E6049C" w:rsidRDefault="00E6049C" w:rsidP="00E6049C">
      <w:pPr>
        <w:outlineLvl w:val="0"/>
        <w:rPr>
          <w:rFonts w:ascii="Verdana" w:hAnsi="Verdana" w:cs="Lucida Sans Unicode"/>
          <w:bCs/>
          <w:u w:val="single"/>
        </w:rPr>
      </w:pPr>
      <w:r>
        <w:rPr>
          <w:rFonts w:ascii="Verdana" w:hAnsi="Verdana" w:cs="Lucida Sans Unicode"/>
          <w:b/>
        </w:rPr>
        <w:t xml:space="preserve">Requestor Name:  </w:t>
      </w:r>
      <w:r w:rsidRPr="00E6049C">
        <w:rPr>
          <w:rFonts w:ascii="Verdana" w:hAnsi="Verdana" w:cs="Lucida Sans Unicode"/>
          <w:bCs/>
          <w:u w:val="single"/>
        </w:rPr>
        <w:t>_____________________________________</w:t>
      </w:r>
      <w:r>
        <w:rPr>
          <w:rFonts w:ascii="Verdana" w:hAnsi="Verdana" w:cs="Lucida Sans Unicode"/>
          <w:bCs/>
          <w:u w:val="single"/>
        </w:rPr>
        <w:t xml:space="preserve">          </w:t>
      </w:r>
      <w:r w:rsidRPr="00E6049C">
        <w:rPr>
          <w:rFonts w:ascii="Verdana" w:hAnsi="Verdana" w:cs="Lucida Sans Unicode"/>
          <w:bCs/>
          <w:u w:val="single"/>
        </w:rPr>
        <w:t>__</w:t>
      </w:r>
      <w:r>
        <w:rPr>
          <w:rFonts w:ascii="Verdana" w:hAnsi="Verdana" w:cs="Lucida Sans Unicode"/>
          <w:bCs/>
          <w:u w:val="single"/>
        </w:rPr>
        <w:t xml:space="preserve">   </w:t>
      </w:r>
    </w:p>
    <w:p w14:paraId="0A0640B0" w14:textId="2E4E6275" w:rsidR="001F5DBD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Requestor Contact #: </w:t>
      </w:r>
      <w:r w:rsidRPr="00E6049C">
        <w:rPr>
          <w:rFonts w:ascii="Verdana" w:hAnsi="Verdana" w:cs="Lucida Sans Unicode"/>
          <w:bCs/>
          <w:u w:val="single"/>
        </w:rPr>
        <w:t>____________</w:t>
      </w:r>
      <w:r w:rsidR="001F5DBD" w:rsidRPr="00E6049C">
        <w:rPr>
          <w:rFonts w:ascii="Verdana" w:hAnsi="Verdana" w:cs="Lucida Sans Unicode"/>
          <w:bCs/>
          <w:u w:val="single"/>
        </w:rPr>
        <w:t>_</w:t>
      </w:r>
      <w:r w:rsidR="001F5DBD">
        <w:rPr>
          <w:rFonts w:ascii="Verdana" w:hAnsi="Verdana" w:cs="Lucida Sans Unicode"/>
          <w:bCs/>
        </w:rPr>
        <w:t xml:space="preserve"> </w:t>
      </w:r>
      <w:r w:rsidR="001F5DBD" w:rsidRPr="001F5DBD">
        <w:rPr>
          <w:rFonts w:ascii="Verdana" w:hAnsi="Verdana" w:cs="Lucida Sans Unicode"/>
          <w:b/>
        </w:rPr>
        <w:t>Extension:</w:t>
      </w:r>
      <w:r w:rsidR="001F5DBD">
        <w:rPr>
          <w:rFonts w:ascii="Verdana" w:hAnsi="Verdana" w:cs="Lucida Sans Unicode"/>
          <w:b/>
        </w:rPr>
        <w:t xml:space="preserve"> </w:t>
      </w:r>
      <w:r w:rsidR="001F5DBD">
        <w:rPr>
          <w:rFonts w:ascii="Verdana" w:hAnsi="Verdana" w:cs="Lucida Sans Unicode"/>
          <w:bCs/>
          <w:u w:val="single"/>
        </w:rPr>
        <w:t>__________________</w:t>
      </w:r>
      <w:r>
        <w:rPr>
          <w:rFonts w:ascii="Verdana" w:hAnsi="Verdana" w:cs="Lucida Sans Unicode"/>
          <w:b/>
        </w:rPr>
        <w:tab/>
      </w:r>
    </w:p>
    <w:p w14:paraId="0A52CE1F" w14:textId="7AD0C031" w:rsidR="00E6049C" w:rsidRPr="00E6049C" w:rsidRDefault="00E6049C" w:rsidP="00E6049C">
      <w:pPr>
        <w:rPr>
          <w:rFonts w:ascii="Verdana" w:hAnsi="Verdana" w:cs="Lucida Sans Unicode"/>
          <w:bCs/>
          <w:u w:val="single"/>
        </w:rPr>
      </w:pPr>
      <w:r>
        <w:rPr>
          <w:rFonts w:ascii="Verdana" w:hAnsi="Verdana" w:cs="Lucida Sans Unicode"/>
          <w:b/>
        </w:rPr>
        <w:t xml:space="preserve">Requestor Email:  </w:t>
      </w:r>
      <w:r w:rsidRPr="00E6049C">
        <w:rPr>
          <w:rFonts w:ascii="Verdana" w:hAnsi="Verdana" w:cs="Lucida Sans Unicode"/>
          <w:bCs/>
          <w:u w:val="single"/>
        </w:rPr>
        <w:t>______________________________________</w:t>
      </w:r>
      <w:r>
        <w:rPr>
          <w:rFonts w:ascii="Verdana" w:hAnsi="Verdana" w:cs="Lucida Sans Unicode"/>
          <w:bCs/>
          <w:u w:val="single"/>
        </w:rPr>
        <w:t xml:space="preserve">         </w:t>
      </w:r>
      <w:r w:rsidRPr="00E6049C">
        <w:rPr>
          <w:rFonts w:ascii="Verdana" w:hAnsi="Verdana" w:cs="Lucida Sans Unicode"/>
          <w:bCs/>
          <w:u w:val="single"/>
        </w:rPr>
        <w:t>__</w:t>
      </w:r>
    </w:p>
    <w:p w14:paraId="25BA3509" w14:textId="356A21BF" w:rsidR="00E6049C" w:rsidRDefault="00E6049C" w:rsidP="00E6049C">
      <w:pPr>
        <w:rPr>
          <w:rFonts w:ascii="Verdana" w:hAnsi="Verdana" w:cs="Lucida Sans Unicode"/>
          <w:bCs/>
          <w:color w:val="FF0000"/>
          <w:u w:val="single"/>
        </w:rPr>
      </w:pPr>
    </w:p>
    <w:p w14:paraId="439D5F4C" w14:textId="7EC8F220" w:rsidR="001F5DBD" w:rsidRDefault="001F5DBD" w:rsidP="00E6049C">
      <w:pPr>
        <w:rPr>
          <w:rFonts w:ascii="Verdana" w:hAnsi="Verdana" w:cs="Lucida Sans Unicode"/>
          <w:bCs/>
          <w:u w:val="single"/>
        </w:rPr>
      </w:pPr>
      <w:r>
        <w:rPr>
          <w:rFonts w:ascii="Verdana" w:hAnsi="Verdana" w:cs="Lucida Sans Unicode"/>
          <w:b/>
        </w:rPr>
        <w:t xml:space="preserve">Date of Request: </w:t>
      </w:r>
      <w:r w:rsidRPr="00E6049C">
        <w:rPr>
          <w:rFonts w:ascii="Verdana" w:hAnsi="Verdana" w:cs="Lucida Sans Unicode"/>
          <w:bCs/>
          <w:u w:val="single"/>
        </w:rPr>
        <w:t>____</w:t>
      </w:r>
      <w:r>
        <w:rPr>
          <w:rFonts w:ascii="Verdana" w:hAnsi="Verdana" w:cs="Lucida Sans Unicode"/>
          <w:bCs/>
          <w:u w:val="single"/>
        </w:rPr>
        <w:t xml:space="preserve">                   </w:t>
      </w:r>
      <w:r w:rsidRPr="00E6049C">
        <w:rPr>
          <w:rFonts w:ascii="Verdana" w:hAnsi="Verdana" w:cs="Lucida Sans Unicode"/>
          <w:bCs/>
          <w:u w:val="single"/>
        </w:rPr>
        <w:t>___</w:t>
      </w:r>
      <w:r>
        <w:rPr>
          <w:rFonts w:ascii="Verdana" w:hAnsi="Verdana" w:cs="Lucida Sans Unicode"/>
          <w:bCs/>
          <w:u w:val="single"/>
        </w:rPr>
        <w:t xml:space="preserve">          </w:t>
      </w:r>
    </w:p>
    <w:p w14:paraId="6533FCAF" w14:textId="77777777" w:rsidR="001F5DBD" w:rsidRPr="00E6049C" w:rsidRDefault="001F5DBD" w:rsidP="00E6049C">
      <w:pPr>
        <w:rPr>
          <w:rFonts w:ascii="Verdana" w:hAnsi="Verdana" w:cs="Lucida Sans Unicode"/>
          <w:bCs/>
          <w:color w:val="FF0000"/>
          <w:u w:val="single"/>
        </w:rPr>
      </w:pPr>
    </w:p>
    <w:p w14:paraId="28A28716" w14:textId="51BBE6C8" w:rsidR="00E6049C" w:rsidRPr="001A4A7A" w:rsidRDefault="00E6049C" w:rsidP="00E6049C">
      <w:pPr>
        <w:outlineLvl w:val="0"/>
      </w:pPr>
      <w:r>
        <w:rPr>
          <w:rFonts w:ascii="Verdana" w:hAnsi="Verdana" w:cs="Lucida Sans Unicode"/>
          <w:b/>
        </w:rPr>
        <w:t xml:space="preserve">Provide the following information: </w:t>
      </w:r>
    </w:p>
    <w:p w14:paraId="7E251E65" w14:textId="66B2025A" w:rsidR="00E6049C" w:rsidRDefault="00E6049C" w:rsidP="00E6049C">
      <w:pPr>
        <w:rPr>
          <w:rFonts w:ascii="Verdana" w:hAnsi="Verdana" w:cs="Lucida Sans Unicode"/>
          <w:b/>
          <w:color w:val="C00000"/>
          <w:sz w:val="20"/>
          <w:szCs w:val="20"/>
        </w:rPr>
      </w:pPr>
      <w:r w:rsidRPr="00E6049C">
        <w:rPr>
          <w:rFonts w:ascii="Verdana" w:hAnsi="Verdana" w:cs="Lucida Sans Unicode"/>
          <w:b/>
          <w:color w:val="C00000"/>
          <w:sz w:val="20"/>
          <w:szCs w:val="20"/>
        </w:rPr>
        <w:t>**Telephone Audio WILL NOT be released unless a reason is provided**</w:t>
      </w:r>
    </w:p>
    <w:p w14:paraId="561130D4" w14:textId="6C8B11B3" w:rsidR="001F5DBD" w:rsidRDefault="001F5DBD" w:rsidP="00E6049C">
      <w:pPr>
        <w:rPr>
          <w:rFonts w:ascii="Verdana" w:hAnsi="Verdana" w:cs="Lucida Sans Unicode"/>
          <w:b/>
          <w:color w:val="C00000"/>
          <w:sz w:val="20"/>
          <w:szCs w:val="20"/>
        </w:rPr>
      </w:pPr>
    </w:p>
    <w:p w14:paraId="2E32F451" w14:textId="69BC530B" w:rsidR="001F5DBD" w:rsidRPr="001F5DBD" w:rsidRDefault="001F5DBD" w:rsidP="00E6049C">
      <w:pPr>
        <w:rPr>
          <w:rFonts w:ascii="Verdana" w:hAnsi="Verdana" w:cs="Lucida Sans Unicode"/>
          <w:bCs/>
          <w:u w:val="single"/>
        </w:rPr>
      </w:pPr>
      <w:r w:rsidRPr="001F5DBD">
        <w:rPr>
          <w:rFonts w:ascii="Verdana" w:hAnsi="Verdana" w:cs="Lucida Sans Unicode"/>
          <w:b/>
        </w:rPr>
        <w:t>Reason for Request:</w:t>
      </w:r>
      <w:r>
        <w:rPr>
          <w:rFonts w:ascii="Verdana" w:hAnsi="Verdana" w:cs="Lucida Sans Unicode"/>
          <w:b/>
        </w:rPr>
        <w:t xml:space="preserve"> </w:t>
      </w:r>
      <w:r>
        <w:rPr>
          <w:rFonts w:ascii="Verdana" w:hAnsi="Verdana" w:cs="Lucida Sans Unicode"/>
          <w:bCs/>
          <w:u w:val="single"/>
        </w:rPr>
        <w:t>__________________________________________</w:t>
      </w:r>
    </w:p>
    <w:p w14:paraId="710C0CDD" w14:textId="77777777" w:rsidR="00E6049C" w:rsidRPr="009417D0" w:rsidRDefault="00E6049C" w:rsidP="00E6049C">
      <w:pPr>
        <w:rPr>
          <w:rFonts w:ascii="Verdana" w:hAnsi="Verdana" w:cs="Lucida Sans Unicode"/>
          <w:b/>
          <w:sz w:val="20"/>
          <w:szCs w:val="20"/>
        </w:rPr>
      </w:pPr>
      <w:r w:rsidRPr="009417D0">
        <w:rPr>
          <w:rFonts w:ascii="Verdana" w:hAnsi="Verdana" w:cs="Lucida Sans Unicode"/>
          <w:b/>
          <w:sz w:val="20"/>
          <w:szCs w:val="20"/>
        </w:rPr>
        <w:tab/>
      </w:r>
    </w:p>
    <w:p w14:paraId="76566402" w14:textId="705B592D" w:rsidR="00E6049C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Incident Date: </w:t>
      </w:r>
      <w:r w:rsidRPr="00EF1F17">
        <w:rPr>
          <w:rFonts w:ascii="Verdana" w:hAnsi="Verdana" w:cs="Lucida Sans Unicode"/>
          <w:u w:val="single"/>
        </w:rPr>
        <w:t>____________</w:t>
      </w:r>
      <w:r>
        <w:rPr>
          <w:rFonts w:ascii="Verdana" w:hAnsi="Verdana" w:cs="Lucida Sans Unicode"/>
          <w:u w:val="single"/>
        </w:rPr>
        <w:t xml:space="preserve">    </w:t>
      </w:r>
      <w:r>
        <w:rPr>
          <w:rFonts w:ascii="Verdana" w:hAnsi="Verdana" w:cs="Lucida Sans Unicode"/>
          <w:b/>
        </w:rPr>
        <w:tab/>
        <w:t xml:space="preserve">Incident Time: </w:t>
      </w:r>
      <w:r>
        <w:rPr>
          <w:rFonts w:ascii="Verdana" w:hAnsi="Verdana" w:cs="Lucida Sans Unicode"/>
        </w:rPr>
        <w:t>__________</w:t>
      </w:r>
      <w:r w:rsidRPr="00EF1F17">
        <w:rPr>
          <w:rFonts w:ascii="Verdana" w:hAnsi="Verdana" w:cs="Lucida Sans Unicode"/>
          <w:u w:val="single"/>
        </w:rPr>
        <w:t>_</w:t>
      </w:r>
      <w:r>
        <w:rPr>
          <w:rFonts w:ascii="Verdana" w:hAnsi="Verdana" w:cs="Lucida Sans Unicode"/>
          <w:u w:val="single"/>
        </w:rPr>
        <w:t xml:space="preserve">               </w:t>
      </w:r>
      <w:r>
        <w:rPr>
          <w:rFonts w:ascii="Verdana" w:hAnsi="Verdana" w:cs="Lucida Sans Unicode"/>
          <w:b/>
        </w:rPr>
        <w:tab/>
      </w:r>
    </w:p>
    <w:p w14:paraId="6B4785F4" w14:textId="1C512492" w:rsidR="00E6049C" w:rsidRPr="00707549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Incident/CFS #:  </w:t>
      </w:r>
      <w:r w:rsidRPr="00EF1F17">
        <w:rPr>
          <w:rFonts w:ascii="Verdana" w:hAnsi="Verdana" w:cs="Lucida Sans Unicode"/>
          <w:u w:val="single"/>
        </w:rPr>
        <w:t>_</w:t>
      </w:r>
      <w:r>
        <w:rPr>
          <w:rFonts w:ascii="Verdana" w:hAnsi="Verdana" w:cs="Lucida Sans Unicode"/>
          <w:u w:val="single"/>
        </w:rPr>
        <w:t xml:space="preserve">          </w:t>
      </w:r>
      <w:r>
        <w:rPr>
          <w:rFonts w:ascii="Verdana" w:hAnsi="Verdana" w:cs="Lucida Sans Unicode"/>
          <w:u w:val="single"/>
        </w:rPr>
        <w:tab/>
        <w:t xml:space="preserve">       </w:t>
      </w:r>
      <w:r>
        <w:rPr>
          <w:rFonts w:ascii="Verdana" w:hAnsi="Verdana" w:cs="Lucida Sans Unicode"/>
        </w:rPr>
        <w:t xml:space="preserve">  </w:t>
      </w:r>
      <w:r w:rsidRPr="00E6049C">
        <w:rPr>
          <w:rFonts w:ascii="Verdana" w:hAnsi="Verdana" w:cs="Lucida Sans Unicode"/>
          <w:b/>
        </w:rPr>
        <w:t>Incident/</w:t>
      </w:r>
      <w:r>
        <w:rPr>
          <w:rFonts w:ascii="Verdana" w:hAnsi="Verdana" w:cs="Lucida Sans Unicode"/>
          <w:b/>
        </w:rPr>
        <w:t>Call Type: _______</w:t>
      </w:r>
      <w:r>
        <w:rPr>
          <w:rFonts w:ascii="Verdana" w:hAnsi="Verdana" w:cs="Lucida Sans Unicode"/>
          <w:bCs/>
          <w:u w:val="single"/>
        </w:rPr>
        <w:t xml:space="preserve">           </w:t>
      </w:r>
      <w:r>
        <w:rPr>
          <w:rFonts w:ascii="Verdana" w:hAnsi="Verdana" w:cs="Lucida Sans Unicode"/>
          <w:b/>
        </w:rPr>
        <w:t>_</w:t>
      </w:r>
      <w:r>
        <w:rPr>
          <w:rFonts w:ascii="Verdana" w:hAnsi="Verdana" w:cs="Lucida Sans Unicode"/>
          <w:bCs/>
          <w:u w:val="single"/>
        </w:rPr>
        <w:t xml:space="preserve">             </w:t>
      </w:r>
      <w:r>
        <w:rPr>
          <w:rFonts w:ascii="Verdana" w:hAnsi="Verdana" w:cs="Lucida Sans Unicode"/>
          <w:b/>
        </w:rPr>
        <w:t xml:space="preserve">  </w:t>
      </w:r>
    </w:p>
    <w:p w14:paraId="31EACAC4" w14:textId="77777777" w:rsidR="00E6049C" w:rsidRDefault="00E6049C" w:rsidP="00E6049C">
      <w:pPr>
        <w:rPr>
          <w:rFonts w:ascii="Verdana" w:hAnsi="Verdana" w:cs="Lucida Sans Unicode"/>
          <w:b/>
          <w:u w:val="single"/>
        </w:rPr>
      </w:pPr>
    </w:p>
    <w:p w14:paraId="1771950D" w14:textId="3F031FF6" w:rsidR="00E6049C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Incident Location: </w:t>
      </w:r>
      <w:r w:rsidRPr="00EF1F17">
        <w:rPr>
          <w:rFonts w:ascii="Verdana" w:hAnsi="Verdana" w:cs="Lucida Sans Unicode"/>
          <w:b/>
        </w:rPr>
        <w:t>____________________________________</w:t>
      </w:r>
      <w:r>
        <w:rPr>
          <w:rFonts w:ascii="Verdana" w:hAnsi="Verdana" w:cs="Lucida Sans Unicode"/>
          <w:bCs/>
          <w:u w:val="single"/>
        </w:rPr>
        <w:t xml:space="preserve">      </w:t>
      </w:r>
      <w:r w:rsidRPr="00EF1F17">
        <w:rPr>
          <w:rFonts w:ascii="Verdana" w:hAnsi="Verdana" w:cs="Lucida Sans Unicode"/>
          <w:b/>
        </w:rPr>
        <w:t>_</w:t>
      </w:r>
    </w:p>
    <w:p w14:paraId="448801BB" w14:textId="77777777" w:rsidR="00E6049C" w:rsidRPr="00EF1F17" w:rsidRDefault="00E6049C" w:rsidP="00E6049C">
      <w:pPr>
        <w:rPr>
          <w:rFonts w:ascii="Verdana" w:hAnsi="Verdana" w:cs="Lucida Sans Unicode"/>
          <w:u w:val="single"/>
        </w:rPr>
      </w:pPr>
      <w:r>
        <w:rPr>
          <w:rFonts w:ascii="Verdana" w:hAnsi="Verdana" w:cs="Lucida Sans Unicode"/>
          <w:b/>
        </w:rPr>
        <w:t xml:space="preserve">Nature/Description of Incident: </w:t>
      </w:r>
      <w:r w:rsidRPr="00EF1F17">
        <w:rPr>
          <w:rFonts w:ascii="Verdana" w:hAnsi="Verdana" w:cs="Lucida Sans Unicode"/>
          <w:u w:val="single"/>
        </w:rPr>
        <w:t>____________________</w:t>
      </w:r>
      <w:r>
        <w:rPr>
          <w:rFonts w:ascii="Verdana" w:hAnsi="Verdana" w:cs="Lucida Sans Unicode"/>
          <w:u w:val="single"/>
        </w:rPr>
        <w:t xml:space="preserve">      </w:t>
      </w:r>
      <w:r w:rsidRPr="00EF1F17">
        <w:rPr>
          <w:rFonts w:ascii="Verdana" w:hAnsi="Verdana" w:cs="Lucida Sans Unicode"/>
          <w:u w:val="single"/>
        </w:rPr>
        <w:t>_________</w:t>
      </w:r>
    </w:p>
    <w:p w14:paraId="75EDF2C9" w14:textId="77777777" w:rsidR="00E6049C" w:rsidRDefault="00E6049C" w:rsidP="00E6049C">
      <w:pPr>
        <w:rPr>
          <w:rFonts w:ascii="Verdana" w:hAnsi="Verdana" w:cs="Lucida Sans Unicode"/>
          <w:b/>
        </w:rPr>
      </w:pPr>
    </w:p>
    <w:p w14:paraId="7B6FD103" w14:textId="77777777" w:rsidR="00E6049C" w:rsidRPr="007A3BE7" w:rsidRDefault="00E6049C" w:rsidP="00E6049C">
      <w:pPr>
        <w:rPr>
          <w:rFonts w:ascii="Verdana" w:hAnsi="Verdana" w:cs="Lucida Sans Unicode"/>
          <w:b/>
        </w:rPr>
      </w:pPr>
    </w:p>
    <w:p w14:paraId="0BB25043" w14:textId="77777777" w:rsidR="00E6049C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>Information Requested:</w:t>
      </w:r>
      <w:r>
        <w:rPr>
          <w:rFonts w:ascii="Verdana" w:hAnsi="Verdana" w:cs="Lucida Sans Unicode"/>
          <w:b/>
        </w:rPr>
        <w:tab/>
      </w:r>
    </w:p>
    <w:p w14:paraId="52BDCAAB" w14:textId="1293390A" w:rsidR="00E6049C" w:rsidRPr="003D5F36" w:rsidRDefault="00E6049C" w:rsidP="00E6049C">
      <w:pPr>
        <w:rPr>
          <w:rFonts w:ascii="Verdana" w:hAnsi="Verdana" w:cs="Lucida Sans Unicode"/>
          <w:b/>
          <w:sz w:val="22"/>
          <w:szCs w:val="22"/>
        </w:rPr>
      </w:pPr>
      <w:r w:rsidRPr="003D5F36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3D5F36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3D5F36">
        <w:rPr>
          <w:rFonts w:ascii="Verdana" w:hAnsi="Verdana" w:cs="Lucida Sans Unicode"/>
          <w:b/>
          <w:sz w:val="22"/>
          <w:szCs w:val="22"/>
        </w:rPr>
        <w:fldChar w:fldCharType="end"/>
      </w:r>
      <w:bookmarkEnd w:id="0"/>
      <w:r w:rsidRPr="003D5F36">
        <w:rPr>
          <w:rFonts w:ascii="Verdana" w:hAnsi="Verdana" w:cs="Lucida Sans Unicode"/>
          <w:b/>
          <w:sz w:val="22"/>
          <w:szCs w:val="22"/>
        </w:rPr>
        <w:t xml:space="preserve"> </w:t>
      </w:r>
      <w:r>
        <w:rPr>
          <w:rFonts w:ascii="Verdana" w:hAnsi="Verdana" w:cs="Lucida Sans Unicode"/>
          <w:b/>
          <w:sz w:val="22"/>
          <w:szCs w:val="22"/>
        </w:rPr>
        <w:t xml:space="preserve">e911 Data                </w:t>
      </w:r>
      <w:r w:rsidRPr="003D5F36">
        <w:rPr>
          <w:rFonts w:ascii="Verdana" w:hAnsi="Verdana" w:cs="Lucida Sans Unicode"/>
          <w:b/>
          <w:sz w:val="22"/>
          <w:szCs w:val="22"/>
        </w:rPr>
        <w:t xml:space="preserve"> </w:t>
      </w:r>
      <w:r>
        <w:rPr>
          <w:rFonts w:ascii="Verdana" w:hAnsi="Verdana" w:cs="Lucida Sans Unicode"/>
          <w:b/>
          <w:sz w:val="22"/>
          <w:szCs w:val="22"/>
        </w:rPr>
        <w:tab/>
      </w:r>
      <w:r w:rsidRPr="003D5F36">
        <w:rPr>
          <w:rFonts w:ascii="Verdana" w:hAnsi="Verdana" w:cs="Lucida Sans Unicode"/>
          <w:b/>
          <w:sz w:val="22"/>
          <w:szCs w:val="22"/>
        </w:rPr>
        <w:tab/>
      </w:r>
      <w:r w:rsidRPr="003D5F36">
        <w:rPr>
          <w:rFonts w:ascii="Verdana" w:hAnsi="Verdana" w:cs="Lucida Sans Unicode"/>
          <w:b/>
          <w:sz w:val="22"/>
          <w:szCs w:val="22"/>
        </w:rPr>
        <w:tab/>
      </w:r>
      <w:r w:rsidRPr="003D5F36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3D5F36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3D5F36">
        <w:rPr>
          <w:rFonts w:ascii="Verdana" w:hAnsi="Verdana" w:cs="Lucida Sans Unicode"/>
          <w:b/>
          <w:sz w:val="22"/>
          <w:szCs w:val="22"/>
        </w:rPr>
        <w:fldChar w:fldCharType="end"/>
      </w:r>
      <w:bookmarkEnd w:id="1"/>
      <w:r w:rsidRPr="003D5F36">
        <w:rPr>
          <w:rFonts w:ascii="Verdana" w:hAnsi="Verdana" w:cs="Lucida Sans Unicode"/>
          <w:b/>
          <w:sz w:val="22"/>
          <w:szCs w:val="22"/>
        </w:rPr>
        <w:t xml:space="preserve"> 911 Telephone Audio</w:t>
      </w:r>
    </w:p>
    <w:p w14:paraId="67B8F901" w14:textId="77777777" w:rsidR="00E6049C" w:rsidRDefault="00E6049C" w:rsidP="00E6049C">
      <w:pPr>
        <w:rPr>
          <w:rFonts w:ascii="Verdana" w:hAnsi="Verdana" w:cs="Lucida Sans Unicode"/>
          <w:b/>
          <w:sz w:val="22"/>
          <w:szCs w:val="22"/>
        </w:rPr>
      </w:pPr>
      <w:r w:rsidRPr="003D5F36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3D5F36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3D5F36">
        <w:rPr>
          <w:rFonts w:ascii="Verdana" w:hAnsi="Verdana" w:cs="Lucida Sans Unicode"/>
          <w:b/>
          <w:sz w:val="22"/>
          <w:szCs w:val="22"/>
        </w:rPr>
        <w:fldChar w:fldCharType="end"/>
      </w:r>
      <w:bookmarkEnd w:id="2"/>
      <w:r w:rsidRPr="003D5F36">
        <w:rPr>
          <w:rFonts w:ascii="Verdana" w:hAnsi="Verdana" w:cs="Lucida Sans Unicode"/>
          <w:b/>
          <w:sz w:val="22"/>
          <w:szCs w:val="22"/>
        </w:rPr>
        <w:t xml:space="preserve"> 10-digit/Admin Telephone Audio</w:t>
      </w:r>
      <w:r w:rsidRPr="003D5F36">
        <w:rPr>
          <w:rFonts w:ascii="Verdana" w:hAnsi="Verdana" w:cs="Lucida Sans Unicode"/>
          <w:b/>
          <w:sz w:val="22"/>
          <w:szCs w:val="22"/>
        </w:rPr>
        <w:tab/>
      </w:r>
      <w:r w:rsidRPr="003D5F36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3D5F36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3D5F36">
        <w:rPr>
          <w:rFonts w:ascii="Verdana" w:hAnsi="Verdana" w:cs="Lucida Sans Unicode"/>
          <w:b/>
          <w:sz w:val="22"/>
          <w:szCs w:val="22"/>
        </w:rPr>
        <w:fldChar w:fldCharType="end"/>
      </w:r>
      <w:bookmarkEnd w:id="3"/>
      <w:r w:rsidRPr="003D5F36">
        <w:rPr>
          <w:rFonts w:ascii="Verdana" w:hAnsi="Verdana" w:cs="Lucida Sans Unicode"/>
          <w:b/>
          <w:sz w:val="22"/>
          <w:szCs w:val="22"/>
        </w:rPr>
        <w:t xml:space="preserve"> </w:t>
      </w:r>
      <w:r>
        <w:rPr>
          <w:rFonts w:ascii="Verdana" w:hAnsi="Verdana" w:cs="Lucida Sans Unicode"/>
          <w:b/>
          <w:sz w:val="22"/>
          <w:szCs w:val="22"/>
        </w:rPr>
        <w:t>Text to 911 printout</w:t>
      </w:r>
    </w:p>
    <w:p w14:paraId="07AFAD40" w14:textId="09DEAD61" w:rsidR="001F5DBD" w:rsidRDefault="00E6049C" w:rsidP="00E6049C">
      <w:pPr>
        <w:rPr>
          <w:rFonts w:ascii="Verdana" w:hAnsi="Verdana" w:cs="Lucida Sans Unicode"/>
          <w:b/>
          <w:sz w:val="22"/>
          <w:szCs w:val="22"/>
        </w:rPr>
      </w:pPr>
      <w:r w:rsidRPr="003D5F36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5F36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3D5F36">
        <w:rPr>
          <w:rFonts w:ascii="Verdana" w:hAnsi="Verdana" w:cs="Lucida Sans Unicode"/>
          <w:b/>
          <w:sz w:val="22"/>
          <w:szCs w:val="22"/>
        </w:rPr>
        <w:fldChar w:fldCharType="end"/>
      </w:r>
      <w:r w:rsidR="001F5DBD">
        <w:rPr>
          <w:rFonts w:ascii="Verdana" w:hAnsi="Verdana" w:cs="Lucida Sans Unicode"/>
          <w:b/>
          <w:sz w:val="22"/>
          <w:szCs w:val="22"/>
        </w:rPr>
        <w:t xml:space="preserve"> Radio (Talk Group required)</w:t>
      </w:r>
    </w:p>
    <w:p w14:paraId="5614E207" w14:textId="3EAE1A36" w:rsidR="00E6049C" w:rsidRDefault="001F5DBD" w:rsidP="00E6049C">
      <w:pPr>
        <w:rPr>
          <w:rFonts w:ascii="Verdana" w:hAnsi="Verdana" w:cs="Lucida Sans Unicode"/>
          <w:b/>
          <w:sz w:val="22"/>
          <w:szCs w:val="22"/>
        </w:rPr>
      </w:pPr>
      <w:r>
        <w:rPr>
          <w:rFonts w:ascii="Verdana" w:hAnsi="Verdana" w:cs="Lucida Sans Unicode"/>
          <w:b/>
          <w:sz w:val="22"/>
          <w:szCs w:val="22"/>
        </w:rPr>
        <w:t>Talk Group Requested:</w:t>
      </w:r>
      <w:r>
        <w:rPr>
          <w:rFonts w:ascii="Verdana" w:hAnsi="Verdana" w:cs="Lucida Sans Unicode"/>
          <w:b/>
          <w:sz w:val="22"/>
          <w:szCs w:val="22"/>
          <w:u w:val="single"/>
        </w:rPr>
        <w:t xml:space="preserve"> </w:t>
      </w:r>
      <w:r>
        <w:rPr>
          <w:rFonts w:ascii="Verdana" w:hAnsi="Verdana" w:cs="Lucida Sans Unicode"/>
          <w:bCs/>
          <w:sz w:val="22"/>
          <w:szCs w:val="22"/>
          <w:u w:val="single"/>
        </w:rPr>
        <w:t>______________________________________________</w:t>
      </w:r>
    </w:p>
    <w:p w14:paraId="7A30138F" w14:textId="77777777" w:rsidR="00E6049C" w:rsidRPr="003D5F36" w:rsidRDefault="00E6049C" w:rsidP="00E6049C">
      <w:pPr>
        <w:ind w:left="4320" w:firstLine="720"/>
        <w:rPr>
          <w:rFonts w:ascii="Verdana" w:hAnsi="Verdana" w:cs="Lucida Sans Unicode"/>
          <w:b/>
          <w:sz w:val="22"/>
          <w:szCs w:val="22"/>
        </w:rPr>
      </w:pPr>
    </w:p>
    <w:p w14:paraId="2F5517FB" w14:textId="38305765" w:rsidR="00E6049C" w:rsidRPr="001F5DBD" w:rsidRDefault="00E6049C" w:rsidP="00E6049C">
      <w:pPr>
        <w:rPr>
          <w:rFonts w:ascii="Verdana" w:hAnsi="Verdana" w:cs="Lucida Sans Unicode"/>
          <w:b/>
          <w:color w:val="C00000"/>
          <w:sz w:val="20"/>
          <w:szCs w:val="20"/>
        </w:rPr>
      </w:pPr>
      <w:r w:rsidRPr="001F5DBD">
        <w:rPr>
          <w:rFonts w:ascii="Verdana" w:hAnsi="Verdana" w:cs="Lucida Sans Unicode"/>
          <w:b/>
          <w:color w:val="C00000"/>
          <w:sz w:val="20"/>
          <w:szCs w:val="20"/>
        </w:rPr>
        <w:t>**All Incidents requested will receive incident detail printout**</w:t>
      </w:r>
    </w:p>
    <w:p w14:paraId="4D8BD043" w14:textId="77777777" w:rsidR="00E6049C" w:rsidRDefault="00E6049C" w:rsidP="00E6049C">
      <w:pPr>
        <w:rPr>
          <w:rFonts w:ascii="Verdana" w:hAnsi="Verdana" w:cs="Lucida Sans Unicode"/>
          <w:b/>
        </w:rPr>
      </w:pPr>
    </w:p>
    <w:p w14:paraId="07C167F8" w14:textId="7917F5E0" w:rsidR="00E6049C" w:rsidRPr="001F5DBD" w:rsidRDefault="00E6049C" w:rsidP="00E6049C">
      <w:pPr>
        <w:rPr>
          <w:rFonts w:ascii="Verdana" w:hAnsi="Verdana" w:cs="Lucida Sans Unicode"/>
          <w:bCs/>
          <w:u w:val="single"/>
        </w:rPr>
      </w:pPr>
      <w:r>
        <w:rPr>
          <w:rFonts w:ascii="Verdana" w:hAnsi="Verdana" w:cs="Lucida Sans Unicode"/>
          <w:b/>
        </w:rPr>
        <w:t>Signature of Chief/Supervisor of Requestor: ___________________</w:t>
      </w:r>
      <w:r w:rsidR="001F5DBD">
        <w:rPr>
          <w:rFonts w:ascii="Verdana" w:hAnsi="Verdana" w:cs="Lucida Sans Unicode"/>
          <w:bCs/>
          <w:u w:val="single"/>
        </w:rPr>
        <w:t xml:space="preserve">  </w:t>
      </w:r>
    </w:p>
    <w:p w14:paraId="21BE4F77" w14:textId="77777777" w:rsidR="00E6049C" w:rsidRDefault="00E6049C" w:rsidP="00E6049C">
      <w:pPr>
        <w:rPr>
          <w:rFonts w:ascii="Verdana" w:hAnsi="Verdana" w:cs="Lucida Sans Unicode"/>
          <w:b/>
        </w:rPr>
      </w:pPr>
    </w:p>
    <w:p w14:paraId="1CFB4ED1" w14:textId="39A41478" w:rsidR="00E6049C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>Print Name of Chief/Supervisor: ___________________________</w:t>
      </w:r>
      <w:r w:rsidR="001F5DBD">
        <w:rPr>
          <w:rFonts w:ascii="Verdana" w:hAnsi="Verdana" w:cs="Lucida Sans Unicode"/>
          <w:bCs/>
          <w:u w:val="single"/>
        </w:rPr>
        <w:t xml:space="preserve"> </w:t>
      </w:r>
      <w:r>
        <w:rPr>
          <w:rFonts w:ascii="Verdana" w:hAnsi="Verdana" w:cs="Lucida Sans Unicode"/>
          <w:b/>
        </w:rPr>
        <w:t>_</w:t>
      </w:r>
    </w:p>
    <w:p w14:paraId="700B5F72" w14:textId="763D5DC3" w:rsidR="00E6049C" w:rsidRDefault="001F5DBD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BE431" wp14:editId="2D6E67B2">
                <wp:simplePos x="0" y="0"/>
                <wp:positionH relativeFrom="column">
                  <wp:posOffset>-342900</wp:posOffset>
                </wp:positionH>
                <wp:positionV relativeFrom="paragraph">
                  <wp:posOffset>142875</wp:posOffset>
                </wp:positionV>
                <wp:extent cx="6735445" cy="1819275"/>
                <wp:effectExtent l="0" t="0" r="27305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5445" cy="1819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BD0A" w14:textId="77777777" w:rsidR="00E6049C" w:rsidRPr="004C3C1A" w:rsidRDefault="00E6049C" w:rsidP="00E6049C">
                            <w:r w:rsidRPr="001A4A7A">
                              <w:rPr>
                                <w:b/>
                                <w:u w:val="single"/>
                              </w:rPr>
                              <w:t>Internal Use Only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528AC">
                              <w:t xml:space="preserve">Date Received: </w:t>
                            </w:r>
                            <w:r>
                              <w:t xml:space="preserve"> </w:t>
                            </w:r>
                            <w:r w:rsidRPr="007528AC">
                              <w:t>_______________</w:t>
                            </w:r>
                            <w:r>
                              <w:t>___</w:t>
                            </w:r>
                            <w:r w:rsidRPr="007528AC">
                              <w:tab/>
                            </w:r>
                          </w:p>
                          <w:p w14:paraId="4002DE22" w14:textId="77777777" w:rsidR="00E6049C" w:rsidRDefault="00E6049C" w:rsidP="00E6049C"/>
                          <w:p w14:paraId="49108C5A" w14:textId="77777777" w:rsidR="00E6049C" w:rsidRPr="007528AC" w:rsidRDefault="00E6049C" w:rsidP="00E6049C">
                            <w:r>
                              <w:t xml:space="preserve">Processed By: </w:t>
                            </w:r>
                            <w:r w:rsidRPr="007528AC">
                              <w:t>_____</w:t>
                            </w:r>
                            <w:r>
                              <w:t>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528AC">
                              <w:t>Signature:</w:t>
                            </w:r>
                            <w:r>
                              <w:t xml:space="preserve"> </w:t>
                            </w:r>
                            <w:r w:rsidRPr="007528AC">
                              <w:t>____________________</w:t>
                            </w:r>
                            <w:r>
                              <w:t>___</w:t>
                            </w:r>
                          </w:p>
                          <w:p w14:paraId="1AE535E9" w14:textId="77777777" w:rsidR="00E6049C" w:rsidRPr="007528AC" w:rsidRDefault="00E6049C" w:rsidP="00E6049C"/>
                          <w:p w14:paraId="6651DD9F" w14:textId="77777777" w:rsidR="00E6049C" w:rsidRPr="007528AC" w:rsidRDefault="00E6049C" w:rsidP="00E6049C">
                            <w:r w:rsidRPr="007528AC">
                              <w:t>Date Processed: ____________________</w:t>
                            </w:r>
                            <w:r>
                              <w:t>__</w:t>
                            </w:r>
                          </w:p>
                          <w:p w14:paraId="6DAFFC85" w14:textId="77777777" w:rsidR="00E6049C" w:rsidRPr="007528AC" w:rsidRDefault="00E6049C" w:rsidP="00E6049C"/>
                          <w:p w14:paraId="13775967" w14:textId="77777777" w:rsidR="00E6049C" w:rsidRPr="007528AC" w:rsidRDefault="00E6049C" w:rsidP="00E6049C">
                            <w:r w:rsidRPr="007528AC">
                              <w:t>Release Authorized By: _______________________</w:t>
                            </w:r>
                            <w:r w:rsidRPr="007528AC">
                              <w:tab/>
                            </w:r>
                            <w:r>
                              <w:t xml:space="preserve">       </w:t>
                            </w:r>
                            <w:r w:rsidRPr="007528AC">
                              <w:t>Signature:</w:t>
                            </w:r>
                            <w:r>
                              <w:t xml:space="preserve"> </w:t>
                            </w:r>
                            <w:r w:rsidRPr="007528AC">
                              <w:t>____________</w:t>
                            </w:r>
                            <w:r>
                              <w:t>________</w:t>
                            </w:r>
                          </w:p>
                          <w:p w14:paraId="64AD8B39" w14:textId="77777777" w:rsidR="00E6049C" w:rsidRPr="007528AC" w:rsidRDefault="00E6049C" w:rsidP="00E6049C"/>
                          <w:p w14:paraId="70C2FC7F" w14:textId="77777777" w:rsidR="00E6049C" w:rsidRPr="007528AC" w:rsidRDefault="00E6049C" w:rsidP="00E6049C">
                            <w:r w:rsidRPr="007528AC">
                              <w:t>Date Released</w:t>
                            </w:r>
                            <w:r>
                              <w:t xml:space="preserve">: </w:t>
                            </w:r>
                            <w:r w:rsidRPr="007528AC">
                              <w:t>___________________</w:t>
                            </w:r>
                            <w:r w:rsidRPr="007528AC">
                              <w:tab/>
                            </w:r>
                            <w:r w:rsidRPr="007528AC">
                              <w:tab/>
                            </w:r>
                            <w:r w:rsidRPr="007528A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E431" id="Rectangle 11" o:spid="_x0000_s1026" style="position:absolute;margin-left:-27pt;margin-top:11.25pt;width:530.3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" filled="f" strokeweight="1.5pt">
                <v:textbox>
                  <w:txbxContent>
                    <w:p w14:paraId="1D0ABD0A" w14:textId="77777777" w:rsidR="00E6049C" w:rsidRPr="004C3C1A" w:rsidRDefault="00E6049C" w:rsidP="00E6049C">
                      <w:r w:rsidRPr="001A4A7A">
                        <w:rPr>
                          <w:b/>
                          <w:u w:val="single"/>
                        </w:rPr>
                        <w:t>Internal Use Only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528AC">
                        <w:t xml:space="preserve">Date Received: </w:t>
                      </w:r>
                      <w:r>
                        <w:t xml:space="preserve"> </w:t>
                      </w:r>
                      <w:r w:rsidRPr="007528AC">
                        <w:t>_______________</w:t>
                      </w:r>
                      <w:r>
                        <w:t>___</w:t>
                      </w:r>
                      <w:r w:rsidRPr="007528AC">
                        <w:tab/>
                      </w:r>
                    </w:p>
                    <w:p w14:paraId="4002DE22" w14:textId="77777777" w:rsidR="00E6049C" w:rsidRDefault="00E6049C" w:rsidP="00E6049C"/>
                    <w:p w14:paraId="49108C5A" w14:textId="77777777" w:rsidR="00E6049C" w:rsidRPr="007528AC" w:rsidRDefault="00E6049C" w:rsidP="00E6049C">
                      <w:r>
                        <w:t xml:space="preserve">Processed By: </w:t>
                      </w:r>
                      <w:r w:rsidRPr="007528AC">
                        <w:t>_____</w:t>
                      </w:r>
                      <w:r>
                        <w:t>__________________</w:t>
                      </w:r>
                      <w:r>
                        <w:tab/>
                      </w:r>
                      <w:r>
                        <w:tab/>
                      </w:r>
                      <w:r w:rsidRPr="007528AC">
                        <w:t>Signature:</w:t>
                      </w:r>
                      <w:r>
                        <w:t xml:space="preserve"> </w:t>
                      </w:r>
                      <w:r w:rsidRPr="007528AC">
                        <w:t>____________________</w:t>
                      </w:r>
                      <w:r>
                        <w:t>___</w:t>
                      </w:r>
                    </w:p>
                    <w:p w14:paraId="1AE535E9" w14:textId="77777777" w:rsidR="00E6049C" w:rsidRPr="007528AC" w:rsidRDefault="00E6049C" w:rsidP="00E6049C"/>
                    <w:p w14:paraId="6651DD9F" w14:textId="77777777" w:rsidR="00E6049C" w:rsidRPr="007528AC" w:rsidRDefault="00E6049C" w:rsidP="00E6049C">
                      <w:r w:rsidRPr="007528AC">
                        <w:t>Date Processed: ____________________</w:t>
                      </w:r>
                      <w:r>
                        <w:t>__</w:t>
                      </w:r>
                    </w:p>
                    <w:p w14:paraId="6DAFFC85" w14:textId="77777777" w:rsidR="00E6049C" w:rsidRPr="007528AC" w:rsidRDefault="00E6049C" w:rsidP="00E6049C"/>
                    <w:p w14:paraId="13775967" w14:textId="77777777" w:rsidR="00E6049C" w:rsidRPr="007528AC" w:rsidRDefault="00E6049C" w:rsidP="00E6049C">
                      <w:r w:rsidRPr="007528AC">
                        <w:t>Release Authorized By: _______________________</w:t>
                      </w:r>
                      <w:r w:rsidRPr="007528AC">
                        <w:tab/>
                      </w:r>
                      <w:r>
                        <w:t xml:space="preserve">       </w:t>
                      </w:r>
                      <w:r w:rsidRPr="007528AC">
                        <w:t>Signature:</w:t>
                      </w:r>
                      <w:r>
                        <w:t xml:space="preserve"> </w:t>
                      </w:r>
                      <w:r w:rsidRPr="007528AC">
                        <w:t>____________</w:t>
                      </w:r>
                      <w:r>
                        <w:t>________</w:t>
                      </w:r>
                    </w:p>
                    <w:p w14:paraId="64AD8B39" w14:textId="77777777" w:rsidR="00E6049C" w:rsidRPr="007528AC" w:rsidRDefault="00E6049C" w:rsidP="00E6049C"/>
                    <w:p w14:paraId="70C2FC7F" w14:textId="77777777" w:rsidR="00E6049C" w:rsidRPr="007528AC" w:rsidRDefault="00E6049C" w:rsidP="00E6049C">
                      <w:r w:rsidRPr="007528AC">
                        <w:t>Date Released</w:t>
                      </w:r>
                      <w:r>
                        <w:t xml:space="preserve">: </w:t>
                      </w:r>
                      <w:r w:rsidRPr="007528AC">
                        <w:t>___________________</w:t>
                      </w:r>
                      <w:r w:rsidRPr="007528AC">
                        <w:tab/>
                      </w:r>
                      <w:r w:rsidRPr="007528AC">
                        <w:tab/>
                      </w:r>
                      <w:r w:rsidRPr="007528AC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F59891A" w14:textId="3C03BB83" w:rsidR="00E6049C" w:rsidRDefault="00E6049C" w:rsidP="00E6049C">
      <w:pPr>
        <w:rPr>
          <w:rFonts w:ascii="Verdana" w:hAnsi="Verdana" w:cs="Lucida Sans Unicode"/>
          <w:b/>
        </w:rPr>
      </w:pPr>
    </w:p>
    <w:p w14:paraId="28EDB1D8" w14:textId="2F09EA96" w:rsidR="00E6049C" w:rsidRPr="004C3C1A" w:rsidRDefault="00E6049C" w:rsidP="00E6049C">
      <w:pPr>
        <w:rPr>
          <w:rFonts w:ascii="Verdana" w:hAnsi="Verdana" w:cs="Lucida Sans Unicode"/>
          <w:b/>
        </w:rPr>
      </w:pPr>
    </w:p>
    <w:p w14:paraId="41CC67A3" w14:textId="77777777" w:rsidR="00E6049C" w:rsidRDefault="00E6049C" w:rsidP="00E6049C">
      <w:pPr>
        <w:rPr>
          <w:rFonts w:ascii="Verdana" w:hAnsi="Verdana" w:cs="Lucida Sans Unicode"/>
          <w:b/>
          <w:sz w:val="20"/>
          <w:szCs w:val="20"/>
        </w:rPr>
      </w:pPr>
    </w:p>
    <w:p w14:paraId="59B0AC95" w14:textId="77777777" w:rsidR="00E6049C" w:rsidRPr="004C3C1A" w:rsidRDefault="00E6049C" w:rsidP="00E6049C">
      <w:pPr>
        <w:rPr>
          <w:rFonts w:ascii="Verdana" w:hAnsi="Verdana" w:cs="Lucida Sans Unicode"/>
          <w:b/>
          <w:sz w:val="20"/>
          <w:szCs w:val="20"/>
        </w:rPr>
      </w:pPr>
    </w:p>
    <w:p w14:paraId="69D9BE32" w14:textId="77777777" w:rsidR="00E6049C" w:rsidRDefault="00E6049C" w:rsidP="00E6049C">
      <w:pPr>
        <w:rPr>
          <w:rFonts w:ascii="Verdana" w:hAnsi="Verdana" w:cs="Lucida Sans Unicode"/>
          <w:b/>
        </w:rPr>
      </w:pPr>
    </w:p>
    <w:p w14:paraId="61627DD9" w14:textId="77777777" w:rsidR="00E6049C" w:rsidRDefault="00E6049C" w:rsidP="00E6049C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ab/>
      </w:r>
    </w:p>
    <w:p w14:paraId="1A82C713" w14:textId="77777777" w:rsidR="00E6049C" w:rsidRDefault="00E6049C" w:rsidP="00E6049C">
      <w:pPr>
        <w:rPr>
          <w:rFonts w:ascii="Verdana" w:hAnsi="Verdana" w:cs="Lucida Sans Unicode"/>
          <w:b/>
        </w:rPr>
      </w:pPr>
    </w:p>
    <w:p w14:paraId="27AA7FD9" w14:textId="77777777" w:rsidR="00783288" w:rsidRDefault="00783288" w:rsidP="006061F4"/>
    <w:sectPr w:rsidR="00783288" w:rsidSect="003C5AD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347" w:right="1440" w:bottom="1080" w:left="1440" w:header="101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8FB7" w14:textId="77777777" w:rsidR="00F575B8" w:rsidRDefault="00F575B8">
      <w:r>
        <w:separator/>
      </w:r>
    </w:p>
  </w:endnote>
  <w:endnote w:type="continuationSeparator" w:id="0">
    <w:p w14:paraId="5FAD8F1C" w14:textId="77777777" w:rsidR="00F575B8" w:rsidRDefault="00F5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A42" w14:textId="77777777" w:rsidR="00D45214" w:rsidRDefault="00D45214" w:rsidP="00F34F2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3288">
      <w:rPr>
        <w:noProof/>
      </w:rPr>
      <w:t>2</w:t>
    </w:r>
    <w:r>
      <w:fldChar w:fldCharType="end"/>
    </w:r>
    <w:r>
      <w:t xml:space="preserve"> of </w:t>
    </w:r>
    <w:r w:rsidR="00575E49">
      <w:fldChar w:fldCharType="begin"/>
    </w:r>
    <w:r w:rsidR="00575E49">
      <w:instrText xml:space="preserve"> NUMPAGES </w:instrText>
    </w:r>
    <w:r w:rsidR="00575E49">
      <w:fldChar w:fldCharType="separate"/>
    </w:r>
    <w:r w:rsidR="00783288">
      <w:rPr>
        <w:noProof/>
      </w:rPr>
      <w:t>2</w:t>
    </w:r>
    <w:r w:rsidR="00575E4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3F21" w14:textId="77777777" w:rsidR="00D45214" w:rsidRDefault="00000000" w:rsidP="00F34F22">
    <w:pPr>
      <w:pStyle w:val="Footer"/>
      <w:ind w:left="-360"/>
    </w:pPr>
    <w:r>
      <w:rPr>
        <w:noProof/>
      </w:rPr>
      <w:object w:dxaOrig="1440" w:dyaOrig="1440" w14:anchorId="406CC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-54pt;margin-top:-10.95pt;width:573.35pt;height:37.9pt;z-index:251656704">
          <v:imagedata r:id="rId1" o:title=""/>
        </v:shape>
        <o:OLEObject Type="Embed" ProgID="Visio.Drawing.11" ShapeID="_x0000_s1043" DrawAspect="Content" ObjectID="_1783858888" r:id="rId2"/>
      </w:object>
    </w:r>
  </w:p>
  <w:p w14:paraId="07838971" w14:textId="77777777" w:rsidR="00D45214" w:rsidRDefault="00D4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C4C8" w14:textId="77777777" w:rsidR="00F575B8" w:rsidRDefault="00F575B8">
      <w:r>
        <w:separator/>
      </w:r>
    </w:p>
  </w:footnote>
  <w:footnote w:type="continuationSeparator" w:id="0">
    <w:p w14:paraId="200E8884" w14:textId="77777777" w:rsidR="00F575B8" w:rsidRDefault="00F5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508" w14:textId="77777777" w:rsidR="00D45214" w:rsidRDefault="002E7164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7750F08F" wp14:editId="772988A5">
              <wp:extent cx="5943600" cy="114300"/>
              <wp:effectExtent l="0" t="0" r="0" b="0"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6F9AB56" id="Canvas 8" o:spid="_x0000_s1026" editas="canvas" style="width:468pt;height:9pt;mso-position-horizontal-relative:char;mso-position-vertical-relative:line" coordsize="594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ze92rbAAAABAEAAA8AAABkcnMv&#10;ZG93bnJldi54bWxMj0FLxDAQhe+C/yGM4EXcdF0ttTZdRBBE8LC7CntMm7GpJpPSpLv13zt60cvA&#10;4z3efK9az96JA46xD6RguchAILXB9NQpeN09XhYgYtJktAuECr4wwro+Pal0acKRNnjYpk5wCcVS&#10;K7ApDaWUsbXodVyEAYm99zB6nViOnTSjPnK5d/Iqy3LpdU/8weoBHyy2n9vJK3hu84uPZTPtffHy&#10;Zlc3bv+UdtdKnZ/N93cgEs7pLww/+IwONTM1YSIThVPAQ9LvZe92lbNsOFRkIOtK/oevvw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s3vdq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114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15D8" w14:textId="77777777" w:rsidR="00D45214" w:rsidRDefault="00000000">
    <w:pPr>
      <w:pStyle w:val="Header"/>
    </w:pPr>
    <w:r>
      <w:rPr>
        <w:noProof/>
      </w:rPr>
      <w:object w:dxaOrig="1440" w:dyaOrig="1440" w14:anchorId="0F6C1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63pt;margin-top:4.3pt;width:529.4pt;height:92.3pt;z-index:-251658752">
          <v:imagedata r:id="rId1" o:title=""/>
        </v:shape>
        <o:OLEObject Type="Embed" ProgID="Visio.Drawing.11" ShapeID="_x0000_s1045" DrawAspect="Content" ObjectID="_17838588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9C"/>
    <w:rsid w:val="00064F87"/>
    <w:rsid w:val="000A04F2"/>
    <w:rsid w:val="00116139"/>
    <w:rsid w:val="001F5DBD"/>
    <w:rsid w:val="002012D8"/>
    <w:rsid w:val="002614A1"/>
    <w:rsid w:val="00266A57"/>
    <w:rsid w:val="002D7208"/>
    <w:rsid w:val="002E0C2D"/>
    <w:rsid w:val="002E7164"/>
    <w:rsid w:val="003A69BD"/>
    <w:rsid w:val="003B180F"/>
    <w:rsid w:val="003C5ADA"/>
    <w:rsid w:val="003F72DE"/>
    <w:rsid w:val="00434011"/>
    <w:rsid w:val="00471B5E"/>
    <w:rsid w:val="005309D7"/>
    <w:rsid w:val="00536646"/>
    <w:rsid w:val="00575E49"/>
    <w:rsid w:val="005839B2"/>
    <w:rsid w:val="00593E30"/>
    <w:rsid w:val="005A0DBA"/>
    <w:rsid w:val="005B68BE"/>
    <w:rsid w:val="006061F4"/>
    <w:rsid w:val="006242FF"/>
    <w:rsid w:val="006534A9"/>
    <w:rsid w:val="006620E3"/>
    <w:rsid w:val="006A1A00"/>
    <w:rsid w:val="006B7DAA"/>
    <w:rsid w:val="0074516A"/>
    <w:rsid w:val="00783288"/>
    <w:rsid w:val="007974E7"/>
    <w:rsid w:val="00861850"/>
    <w:rsid w:val="008C1572"/>
    <w:rsid w:val="008C45EF"/>
    <w:rsid w:val="008F3ADE"/>
    <w:rsid w:val="00906F9B"/>
    <w:rsid w:val="00921E35"/>
    <w:rsid w:val="009C1F52"/>
    <w:rsid w:val="00A71F7E"/>
    <w:rsid w:val="00AA33F2"/>
    <w:rsid w:val="00AC1521"/>
    <w:rsid w:val="00B20566"/>
    <w:rsid w:val="00BF3954"/>
    <w:rsid w:val="00C21271"/>
    <w:rsid w:val="00C645A1"/>
    <w:rsid w:val="00CA3BC3"/>
    <w:rsid w:val="00D45214"/>
    <w:rsid w:val="00D54959"/>
    <w:rsid w:val="00D6657B"/>
    <w:rsid w:val="00D87DFE"/>
    <w:rsid w:val="00D907D0"/>
    <w:rsid w:val="00DA5F33"/>
    <w:rsid w:val="00E40B8F"/>
    <w:rsid w:val="00E6049C"/>
    <w:rsid w:val="00F1655E"/>
    <w:rsid w:val="00F339E3"/>
    <w:rsid w:val="00F34F22"/>
    <w:rsid w:val="00F575B8"/>
    <w:rsid w:val="00F631B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AB18F"/>
  <w15:chartTrackingRefBased/>
  <w15:docId w15:val="{471A1B40-070B-4929-B5F3-4A1B8559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49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A1A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nhideWhenUsed/>
    <w:rsid w:val="00E6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SRecords@berkspa.gov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1.vsd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nior%20Management\DES%20Departmental%20Polices%20Orders%20and%20Forms\Form%20Templates\D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446ED-8AFF-4939-BE7D-313CC55308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0B16FE-DF86-4756-9AA2-C44843A64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D7BFD-92C9-40E2-92E7-49C207B7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 Letterhead.dotx</Template>
  <TotalTime>1</TotalTime>
  <Pages>1</Pages>
  <Words>122</Words>
  <Characters>1031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27, 2002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27, 2002</dc:title>
  <dc:subject/>
  <dc:creator>Marks, Jennifer L</dc:creator>
  <cp:keywords/>
  <dc:description/>
  <cp:lastModifiedBy>Weidner, Jeffrey</cp:lastModifiedBy>
  <cp:revision>2</cp:revision>
  <cp:lastPrinted>2008-12-11T21:44:00Z</cp:lastPrinted>
  <dcterms:created xsi:type="dcterms:W3CDTF">2024-07-30T19:35:00Z</dcterms:created>
  <dcterms:modified xsi:type="dcterms:W3CDTF">2024-07-30T19:35:00Z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  <property fmtid="{D5CDD505-2E9C-101B-9397-08002B2CF9AE}" pid="3" name="GrammarlyDocumentId">
    <vt:lpwstr>dc59089a7ed156c100fe9207e5033af5c1b35e21775f625a1c0b8c53dc66da51</vt:lpwstr>
  </property>
</Properties>
</file>